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2DEA" w14:textId="77777777" w:rsidR="00F17F86" w:rsidRDefault="00000000">
      <w:pPr>
        <w:jc w:val="center"/>
      </w:pPr>
      <w:r>
        <w:rPr>
          <w:rFonts w:ascii="Roboto Slab ExtraBold" w:hAnsi="Roboto Slab ExtraBold"/>
          <w:b/>
          <w:sz w:val="28"/>
          <w:szCs w:val="28"/>
        </w:rPr>
        <w:t>I Z J A V A</w:t>
      </w:r>
      <w:r>
        <w:rPr>
          <w:rStyle w:val="Sprotnaopomba-sklic"/>
          <w:rFonts w:ascii="Roboto Slab ExtraBold" w:hAnsi="Roboto Slab ExtraBold"/>
          <w:b/>
          <w:sz w:val="28"/>
          <w:szCs w:val="28"/>
        </w:rPr>
        <w:footnoteReference w:id="1"/>
      </w:r>
    </w:p>
    <w:p w14:paraId="781B4AAA" w14:textId="77777777" w:rsidR="00F17F86" w:rsidRDefault="00F17F86">
      <w:pPr>
        <w:jc w:val="both"/>
        <w:rPr>
          <w:rFonts w:ascii="Calibri" w:hAnsi="Calibri"/>
          <w:b/>
          <w:sz w:val="22"/>
          <w:szCs w:val="22"/>
        </w:rPr>
      </w:pPr>
    </w:p>
    <w:p w14:paraId="4A0C41BC" w14:textId="77777777" w:rsidR="00F17F86" w:rsidRDefault="00000000">
      <w:pPr>
        <w:spacing w:line="360" w:lineRule="auto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Podpisani-a _____________________________________________________________________________, roj. ________________________________, </w:t>
      </w:r>
    </w:p>
    <w:p w14:paraId="5342AB61" w14:textId="77777777" w:rsidR="00F17F86" w:rsidRDefault="00000000">
      <w:pPr>
        <w:spacing w:line="360" w:lineRule="auto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stalno prebivališče: ________________________________________________________________________</w:t>
      </w:r>
    </w:p>
    <w:p w14:paraId="3FB57929" w14:textId="77777777" w:rsidR="00F17F86" w:rsidRDefault="00000000">
      <w:pPr>
        <w:spacing w:line="360" w:lineRule="auto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___________________________________________________________________________________________</w:t>
      </w:r>
    </w:p>
    <w:p w14:paraId="2FF5FA54" w14:textId="77777777" w:rsidR="00F17F86" w:rsidRDefault="00000000">
      <w:pPr>
        <w:spacing w:line="360" w:lineRule="auto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stopnja in naziv izobrazbe: _______________________________________________________________, </w:t>
      </w:r>
    </w:p>
    <w:p w14:paraId="0A913997" w14:textId="77777777" w:rsidR="00F17F86" w:rsidRDefault="00000000">
      <w:pPr>
        <w:spacing w:line="360" w:lineRule="auto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poklic oz. delo, ki ga opravljam: ____________________________________________________________,</w:t>
      </w:r>
    </w:p>
    <w:p w14:paraId="005B1DDE" w14:textId="77777777" w:rsidR="00F17F86" w:rsidRDefault="00000000">
      <w:pPr>
        <w:spacing w:line="360" w:lineRule="auto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tel. št.: _________________________, e-pošta:  _________________________________________________,</w:t>
      </w:r>
    </w:p>
    <w:p w14:paraId="4295701E" w14:textId="77777777" w:rsidR="00F17F86" w:rsidRDefault="00000000">
      <w:pPr>
        <w:jc w:val="both"/>
      </w:pPr>
      <w:r>
        <w:rPr>
          <w:rFonts w:ascii="Roboto" w:hAnsi="Roboto"/>
          <w:sz w:val="22"/>
          <w:szCs w:val="22"/>
        </w:rPr>
        <w:t xml:space="preserve">soglašam s kandidaturo za </w:t>
      </w:r>
      <w:r>
        <w:rPr>
          <w:rFonts w:ascii="Roboto" w:hAnsi="Roboto"/>
          <w:sz w:val="16"/>
          <w:szCs w:val="16"/>
        </w:rPr>
        <w:t>(ustrezno označite)</w:t>
      </w:r>
      <w:r>
        <w:rPr>
          <w:rFonts w:ascii="Roboto" w:hAnsi="Roboto"/>
          <w:sz w:val="22"/>
          <w:szCs w:val="22"/>
        </w:rPr>
        <w:t xml:space="preserve">: </w:t>
      </w:r>
    </w:p>
    <w:p w14:paraId="79FAF7A7" w14:textId="77777777" w:rsidR="00F17F86" w:rsidRDefault="00000000">
      <w:pPr>
        <w:ind w:left="360"/>
        <w:jc w:val="both"/>
      </w:pPr>
      <w:r>
        <w:rPr>
          <w:rFonts w:ascii="MS Gothic" w:eastAsia="MS Gothic" w:hAnsi="MS Gothic"/>
          <w:sz w:val="22"/>
          <w:szCs w:val="22"/>
        </w:rPr>
        <w:t>☐</w:t>
      </w:r>
      <w:r>
        <w:rPr>
          <w:rFonts w:ascii="Roboto" w:hAnsi="Roboto"/>
          <w:sz w:val="22"/>
          <w:szCs w:val="22"/>
        </w:rPr>
        <w:t>predsednika oz. namestnika predsednika,</w:t>
      </w:r>
    </w:p>
    <w:p w14:paraId="2BFBB835" w14:textId="77777777" w:rsidR="00F17F86" w:rsidRDefault="00000000">
      <w:pPr>
        <w:ind w:left="360"/>
        <w:jc w:val="both"/>
      </w:pPr>
      <w:r>
        <w:rPr>
          <w:rFonts w:ascii="MS Gothic" w:eastAsia="MS Gothic" w:hAnsi="MS Gothic"/>
          <w:sz w:val="22"/>
          <w:szCs w:val="22"/>
        </w:rPr>
        <w:t>☐</w:t>
      </w:r>
      <w:r>
        <w:rPr>
          <w:rFonts w:ascii="Roboto" w:hAnsi="Roboto"/>
          <w:sz w:val="22"/>
          <w:szCs w:val="22"/>
        </w:rPr>
        <w:t xml:space="preserve">člana oz. namestnika člana, </w:t>
      </w:r>
    </w:p>
    <w:p w14:paraId="72D68A84" w14:textId="77777777" w:rsidR="00F17F86" w:rsidRDefault="00000000">
      <w:pPr>
        <w:pStyle w:val="Odstavekseznama"/>
        <w:tabs>
          <w:tab w:val="left" w:pos="7655"/>
          <w:tab w:val="left" w:pos="8364"/>
        </w:tabs>
        <w:ind w:left="0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v  Posebni občinski volilni komisiji Občine Črnomelj za volitve člana občinskega sveta – predstavnika romske skupnosti in izjavljam, da  sem pripravljen-a sodelovati in opravljati naloge v navedeni komisiji, če bom imenovan-a .  </w:t>
      </w:r>
    </w:p>
    <w:p w14:paraId="2B8CCBD0" w14:textId="77777777" w:rsidR="00F17F86" w:rsidRDefault="00F17F86">
      <w:pPr>
        <w:jc w:val="both"/>
        <w:rPr>
          <w:rFonts w:ascii="Roboto" w:hAnsi="Roboto"/>
          <w:b/>
          <w:sz w:val="22"/>
          <w:szCs w:val="22"/>
        </w:rPr>
      </w:pPr>
    </w:p>
    <w:p w14:paraId="5373A6BB" w14:textId="77777777" w:rsidR="00F17F86" w:rsidRDefault="00000000">
      <w:pPr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V zvezi s to kandidaturo izjavljam tudi: </w:t>
      </w:r>
    </w:p>
    <w:p w14:paraId="16D0284E" w14:textId="77777777" w:rsidR="00F17F86" w:rsidRDefault="00000000">
      <w:pPr>
        <w:ind w:left="426"/>
        <w:jc w:val="both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Roboto" w:hAnsi="Roboto"/>
          <w:sz w:val="22"/>
          <w:szCs w:val="22"/>
        </w:rPr>
        <w:t>da sem sodnik-ca na sodišču___________________________________ oz. imam pridobljeno naslednjo pravno izobrazbo ___________________________________________________________</w:t>
      </w:r>
    </w:p>
    <w:p w14:paraId="4AA7000B" w14:textId="77777777" w:rsidR="00F17F86" w:rsidRDefault="00000000">
      <w:pPr>
        <w:ind w:left="426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___________________________________ ter o tem prilagam naslednje dokazilo ______________</w:t>
      </w:r>
    </w:p>
    <w:p w14:paraId="03B97952" w14:textId="77777777" w:rsidR="00F17F86" w:rsidRDefault="00000000">
      <w:pPr>
        <w:ind w:left="426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______________________________________________________________________________________,</w:t>
      </w:r>
    </w:p>
    <w:p w14:paraId="7D6FF1A9" w14:textId="77777777" w:rsidR="00F17F86" w:rsidRDefault="00000000">
      <w:pPr>
        <w:ind w:left="426"/>
        <w:jc w:val="both"/>
      </w:pPr>
      <w:r>
        <w:rPr>
          <w:rFonts w:ascii="Roboto" w:hAnsi="Roboto"/>
          <w:sz w:val="16"/>
          <w:szCs w:val="16"/>
        </w:rPr>
        <w:t>(označijo in dopolnijo kandidati za predsednika in njegovega namestnika)</w:t>
      </w:r>
      <w:r>
        <w:rPr>
          <w:rStyle w:val="Sprotnaopomba-sklic"/>
          <w:rFonts w:ascii="Roboto" w:hAnsi="Roboto"/>
          <w:sz w:val="16"/>
          <w:szCs w:val="16"/>
        </w:rPr>
        <w:footnoteReference w:id="2"/>
      </w:r>
    </w:p>
    <w:p w14:paraId="4A96ED69" w14:textId="77777777" w:rsidR="00F17F86" w:rsidRDefault="00000000">
      <w:pPr>
        <w:ind w:left="426"/>
        <w:jc w:val="both"/>
      </w:pPr>
      <w:r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Roboto" w:hAnsi="Roboto"/>
          <w:sz w:val="22"/>
          <w:szCs w:val="22"/>
        </w:rPr>
        <w:t xml:space="preserve">da sem pripadnik-ca romske skupnosti. </w:t>
      </w:r>
      <w:r>
        <w:rPr>
          <w:rFonts w:ascii="Roboto" w:hAnsi="Roboto"/>
          <w:sz w:val="16"/>
          <w:szCs w:val="16"/>
        </w:rPr>
        <w:t>(označijo in dopolnijo kandidati za člana in namestnika člana, ki so pripadniki romske skupnosti)</w:t>
      </w:r>
      <w:r>
        <w:rPr>
          <w:rStyle w:val="Sprotnaopomba-sklic"/>
          <w:rFonts w:ascii="Roboto" w:hAnsi="Roboto"/>
          <w:sz w:val="16"/>
          <w:szCs w:val="16"/>
        </w:rPr>
        <w:footnoteReference w:id="3"/>
      </w:r>
    </w:p>
    <w:p w14:paraId="1B1EA94B" w14:textId="77777777" w:rsidR="00F17F86" w:rsidRDefault="00F17F86">
      <w:pPr>
        <w:jc w:val="both"/>
        <w:rPr>
          <w:rFonts w:ascii="Roboto" w:hAnsi="Roboto"/>
          <w:sz w:val="22"/>
          <w:szCs w:val="22"/>
        </w:rPr>
      </w:pPr>
    </w:p>
    <w:p w14:paraId="0251550D" w14:textId="77777777" w:rsidR="00F17F86" w:rsidRDefault="00000000">
      <w:pPr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Morebitne ostale navedbe: </w:t>
      </w:r>
    </w:p>
    <w:p w14:paraId="05388D0C" w14:textId="77777777" w:rsidR="00F17F86" w:rsidRDefault="00000000">
      <w:pPr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87B71D" w14:textId="77777777" w:rsidR="00F17F86" w:rsidRDefault="00F17F86">
      <w:pPr>
        <w:jc w:val="both"/>
        <w:rPr>
          <w:rFonts w:ascii="Roboto" w:hAnsi="Roboto"/>
          <w:sz w:val="22"/>
          <w:szCs w:val="22"/>
        </w:rPr>
      </w:pPr>
    </w:p>
    <w:p w14:paraId="2288B562" w14:textId="77777777" w:rsidR="00F17F86" w:rsidRDefault="00000000">
      <w:pPr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Soglašam z objavo in obdelavo navedenih osebnih podatkov v postopku imenovanja in v zvezi z delom v navedeni komisiji, če bom imenovan-a.</w:t>
      </w:r>
    </w:p>
    <w:p w14:paraId="71A343B2" w14:textId="77777777" w:rsidR="00F17F86" w:rsidRDefault="00F17F86">
      <w:pPr>
        <w:jc w:val="both"/>
        <w:rPr>
          <w:rFonts w:ascii="Roboto" w:hAnsi="Roboto"/>
          <w:b/>
          <w:sz w:val="22"/>
          <w:szCs w:val="22"/>
        </w:rPr>
      </w:pPr>
    </w:p>
    <w:p w14:paraId="1F68EE5D" w14:textId="77777777" w:rsidR="00F17F86" w:rsidRDefault="00F17F86">
      <w:pPr>
        <w:jc w:val="both"/>
        <w:rPr>
          <w:rFonts w:ascii="Roboto" w:hAnsi="Roboto"/>
          <w:sz w:val="22"/>
          <w:szCs w:val="22"/>
        </w:rPr>
      </w:pPr>
    </w:p>
    <w:p w14:paraId="178D3271" w14:textId="77777777" w:rsidR="00F17F86" w:rsidRDefault="00000000">
      <w:pPr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Kraj in datum:___________________________</w:t>
      </w:r>
    </w:p>
    <w:p w14:paraId="1ED4C58F" w14:textId="77777777" w:rsidR="00F17F86" w:rsidRDefault="00F17F86">
      <w:pPr>
        <w:jc w:val="both"/>
        <w:rPr>
          <w:rFonts w:ascii="Roboto" w:hAnsi="Roboto"/>
          <w:b/>
          <w:sz w:val="22"/>
          <w:szCs w:val="22"/>
        </w:rPr>
      </w:pPr>
    </w:p>
    <w:p w14:paraId="63ABD4BE" w14:textId="31AD6A6C" w:rsidR="00F17F86" w:rsidRDefault="00000000">
      <w:pPr>
        <w:jc w:val="both"/>
      </w:pPr>
      <w:r>
        <w:rPr>
          <w:rFonts w:ascii="Roboto Slab ExtraBold" w:hAnsi="Roboto Slab ExtraBold"/>
          <w:b/>
          <w:sz w:val="22"/>
          <w:szCs w:val="22"/>
        </w:rPr>
        <w:tab/>
      </w:r>
      <w:r>
        <w:rPr>
          <w:rFonts w:ascii="Roboto Slab ExtraBold" w:hAnsi="Roboto Slab ExtraBold"/>
          <w:b/>
          <w:sz w:val="22"/>
          <w:szCs w:val="22"/>
        </w:rPr>
        <w:tab/>
      </w:r>
      <w:r>
        <w:rPr>
          <w:rFonts w:ascii="Roboto Slab ExtraBold" w:hAnsi="Roboto Slab ExtraBold"/>
          <w:b/>
          <w:sz w:val="22"/>
          <w:szCs w:val="22"/>
        </w:rPr>
        <w:tab/>
      </w:r>
      <w:r>
        <w:rPr>
          <w:rFonts w:ascii="Roboto Slab ExtraBold" w:hAnsi="Roboto Slab ExtraBold"/>
          <w:b/>
          <w:sz w:val="22"/>
          <w:szCs w:val="22"/>
        </w:rPr>
        <w:tab/>
      </w:r>
      <w:r>
        <w:rPr>
          <w:rFonts w:ascii="Roboto Slab ExtraBold" w:hAnsi="Roboto Slab ExtraBold"/>
          <w:b/>
          <w:sz w:val="22"/>
          <w:szCs w:val="22"/>
        </w:rPr>
        <w:tab/>
      </w:r>
      <w:r w:rsidR="002828DA">
        <w:rPr>
          <w:rFonts w:ascii="Roboto Slab ExtraBold" w:hAnsi="Roboto Slab ExtraBold"/>
          <w:b/>
          <w:sz w:val="22"/>
          <w:szCs w:val="22"/>
        </w:rPr>
        <w:tab/>
      </w:r>
      <w:r>
        <w:rPr>
          <w:rFonts w:ascii="Roboto Slab ExtraBold" w:hAnsi="Roboto Slab ExtraBold"/>
          <w:b/>
          <w:sz w:val="22"/>
          <w:szCs w:val="22"/>
        </w:rPr>
        <w:tab/>
        <w:t xml:space="preserve">Podpis: </w:t>
      </w:r>
    </w:p>
    <w:sectPr w:rsidR="00F17F86">
      <w:headerReference w:type="default" r:id="rId6"/>
      <w:footerReference w:type="default" r:id="rId7"/>
      <w:pgSz w:w="11906" w:h="16838"/>
      <w:pgMar w:top="1361" w:right="1418" w:bottom="124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39F14" w14:textId="77777777" w:rsidR="003C1B83" w:rsidRDefault="003C1B83">
      <w:r>
        <w:separator/>
      </w:r>
    </w:p>
  </w:endnote>
  <w:endnote w:type="continuationSeparator" w:id="0">
    <w:p w14:paraId="6C5C52DA" w14:textId="77777777" w:rsidR="003C1B83" w:rsidRDefault="003C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Roboto Slab ExtraBold"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66CD" w14:textId="77777777" w:rsidR="00000000" w:rsidRDefault="000000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37E6D" w14:textId="77777777" w:rsidR="003C1B83" w:rsidRDefault="003C1B83">
      <w:r>
        <w:rPr>
          <w:color w:val="000000"/>
        </w:rPr>
        <w:separator/>
      </w:r>
    </w:p>
  </w:footnote>
  <w:footnote w:type="continuationSeparator" w:id="0">
    <w:p w14:paraId="7DEC0923" w14:textId="77777777" w:rsidR="003C1B83" w:rsidRDefault="003C1B83">
      <w:r>
        <w:continuationSeparator/>
      </w:r>
    </w:p>
  </w:footnote>
  <w:footnote w:id="1">
    <w:p w14:paraId="2C4EFA9E" w14:textId="77777777" w:rsidR="00F17F86" w:rsidRDefault="00000000">
      <w:r>
        <w:rPr>
          <w:rStyle w:val="Sprotnaopomba-sklic"/>
        </w:rPr>
        <w:footnoteRef/>
      </w:r>
      <w:r>
        <w:rPr>
          <w:rFonts w:ascii="Roboto" w:hAnsi="Roboto"/>
          <w:sz w:val="14"/>
          <w:szCs w:val="14"/>
        </w:rPr>
        <w:t xml:space="preserve"> </w:t>
      </w:r>
      <w:r>
        <w:rPr>
          <w:rFonts w:ascii="Roboto" w:eastAsia="Calibri" w:hAnsi="Roboto"/>
          <w:sz w:val="14"/>
          <w:szCs w:val="14"/>
          <w:lang w:eastAsia="en-US"/>
        </w:rPr>
        <w:t>Uporabljeni izrazi, zapisani v moški spolni slovnični obliki, so uporabljeni kot nevtralni za moške in ženske.</w:t>
      </w:r>
    </w:p>
    <w:p w14:paraId="6CF15C9B" w14:textId="77777777" w:rsidR="00000000" w:rsidRDefault="00000000"/>
  </w:footnote>
  <w:footnote w:id="2">
    <w:p w14:paraId="027AA504" w14:textId="77777777" w:rsidR="00F17F86" w:rsidRDefault="00000000">
      <w:r>
        <w:rPr>
          <w:rStyle w:val="Sprotnaopomba-sklic"/>
        </w:rPr>
        <w:footnoteRef/>
      </w:r>
      <w:r>
        <w:rPr>
          <w:rFonts w:ascii="Roboto" w:hAnsi="Roboto"/>
          <w:sz w:val="14"/>
          <w:szCs w:val="14"/>
        </w:rPr>
        <w:t xml:space="preserve"> </w:t>
      </w:r>
      <w:r>
        <w:rPr>
          <w:rFonts w:ascii="Roboto" w:hAnsi="Roboto"/>
          <w:sz w:val="14"/>
          <w:szCs w:val="14"/>
        </w:rPr>
        <w:t xml:space="preserve">Kandidat za predsednika in njegovega namestnika mora biti sodnik ali ali druga oseba, ki ima v Republiki Sloveniji pridobljeno najmanj pravno izobrazbo po študijskem programu prve in druge stopnje oziroma pravno izobrazbo, ki ustreza ravni izobrazbe, pridobljeni po študijskih programih druge stopnje, in je v skladu z zakonom, ki ureja slovensko ogrodje klasifikacij, uvrščena na 8. raven (priložiti je potrebno tudi dokazilo). </w:t>
      </w:r>
    </w:p>
    <w:p w14:paraId="361943ED" w14:textId="77777777" w:rsidR="00000000" w:rsidRDefault="00000000"/>
  </w:footnote>
  <w:footnote w:id="3">
    <w:p w14:paraId="19E4A168" w14:textId="4692EBA2" w:rsidR="00000000" w:rsidRDefault="00000000">
      <w:r>
        <w:rPr>
          <w:rStyle w:val="Sprotnaopomba-sklic"/>
        </w:rPr>
        <w:footnoteRef/>
      </w:r>
      <w:r>
        <w:rPr>
          <w:rFonts w:ascii="Roboto" w:hAnsi="Roboto"/>
          <w:sz w:val="14"/>
          <w:szCs w:val="14"/>
        </w:rPr>
        <w:t xml:space="preserve"> </w:t>
      </w:r>
      <w:r>
        <w:rPr>
          <w:rFonts w:ascii="Roboto" w:eastAsia="Calibri" w:hAnsi="Roboto"/>
          <w:sz w:val="14"/>
          <w:szCs w:val="14"/>
          <w:lang w:eastAsia="en-US"/>
        </w:rPr>
        <w:t>V posebni občinski volilni komisiji za izvolitev člana občinskega sveta – predstavnika romske skupnosti morata biti vsaj en član in en namestnik člana pripadnika romske skupnosti.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7042" w14:textId="77777777" w:rsidR="00000000" w:rsidRDefault="00000000">
    <w:pPr>
      <w:pStyle w:val="Glava"/>
      <w:jc w:val="right"/>
      <w:rPr>
        <w:rFonts w:ascii="Roboto" w:hAnsi="Roboto"/>
        <w:sz w:val="16"/>
        <w:szCs w:val="16"/>
      </w:rPr>
    </w:pPr>
    <w:proofErr w:type="spellStart"/>
    <w:r>
      <w:rPr>
        <w:rFonts w:ascii="Roboto" w:hAnsi="Roboto"/>
        <w:sz w:val="16"/>
        <w:szCs w:val="16"/>
      </w:rPr>
      <w:t>Obr</w:t>
    </w:r>
    <w:proofErr w:type="spellEnd"/>
    <w:r>
      <w:rPr>
        <w:rFonts w:ascii="Roboto" w:hAnsi="Roboto"/>
        <w:sz w:val="16"/>
        <w:szCs w:val="16"/>
      </w:rPr>
      <w:t>. IZJAVA – kandidat za POVK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17F86"/>
    <w:rsid w:val="002828DA"/>
    <w:rsid w:val="002E0510"/>
    <w:rsid w:val="003C1B83"/>
    <w:rsid w:val="00F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0CC8"/>
  <w15:docId w15:val="{6F62906F-2D51-4317-8F82-D1C14BE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uiPriority w:val="9"/>
    <w:qFormat/>
    <w:pPr>
      <w:keepNext/>
      <w:tabs>
        <w:tab w:val="left" w:pos="3402"/>
      </w:tabs>
      <w:jc w:val="center"/>
      <w:outlineLvl w:val="0"/>
    </w:pPr>
    <w:rPr>
      <w:rFonts w:ascii="Garamond" w:hAnsi="Garamond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rPr>
      <w:rFonts w:ascii="Garamond" w:eastAsia="Times New Roman" w:hAnsi="Garamond" w:cs="Times New Roman"/>
      <w:sz w:val="24"/>
      <w:szCs w:val="20"/>
      <w:lang w:eastAsia="sl-SI"/>
    </w:rPr>
  </w:style>
  <w:style w:type="paragraph" w:styleId="Odstavekseznama">
    <w:name w:val="List Paragraph"/>
    <w:basedOn w:val="Navaden"/>
    <w:pPr>
      <w:ind w:left="720"/>
    </w:pPr>
  </w:style>
  <w:style w:type="paragraph" w:styleId="Sprotnaopomba-besedilo">
    <w:name w:val="footnote text"/>
    <w:basedOn w:val="Navaden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rPr>
      <w:rFonts w:ascii="Times New Roman" w:eastAsia="Times New Roman" w:hAnsi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rPr>
      <w:position w:val="0"/>
      <w:vertAlign w:val="superscript"/>
    </w:rPr>
  </w:style>
  <w:style w:type="character" w:styleId="Besedilooznabemesta">
    <w:name w:val="Placeholder Text"/>
    <w:basedOn w:val="Privzetapisavaodstavka"/>
    <w:rPr>
      <w:color w:val="66666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rPr>
      <w:rFonts w:ascii="Times New Roman" w:eastAsia="Times New Roman" w:hAnsi="Times New Roman"/>
      <w:sz w:val="24"/>
      <w:szCs w:val="24"/>
      <w:lang w:eastAsia="sl-SI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Slavica NOVAK JANŽEKOVIČ</dc:creator>
  <cp:lastModifiedBy>Tomaž Čurk</cp:lastModifiedBy>
  <cp:revision>2</cp:revision>
  <cp:lastPrinted>2018-04-25T09:49:00Z</cp:lastPrinted>
  <dcterms:created xsi:type="dcterms:W3CDTF">2026-05-19T12:13:00Z</dcterms:created>
  <dcterms:modified xsi:type="dcterms:W3CDTF">2026-05-19T12:13:00Z</dcterms:modified>
</cp:coreProperties>
</file>