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69E5" w14:textId="77777777" w:rsidR="00EB1F52" w:rsidRDefault="00000000">
      <w:pPr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 xml:space="preserve">Naziv in naslov predlagatelja: </w:t>
      </w:r>
    </w:p>
    <w:p w14:paraId="4CDE4D2F" w14:textId="77777777" w:rsidR="00EB1F52" w:rsidRDefault="00000000">
      <w:pPr>
        <w:spacing w:line="276" w:lineRule="auto"/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>_____________________________________________</w:t>
      </w:r>
    </w:p>
    <w:p w14:paraId="0743D97F" w14:textId="77777777" w:rsidR="00EB1F52" w:rsidRDefault="00000000">
      <w:pPr>
        <w:spacing w:line="276" w:lineRule="auto"/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>_____________________________________________</w:t>
      </w:r>
    </w:p>
    <w:p w14:paraId="50FB934F" w14:textId="77777777" w:rsidR="00EB1F52" w:rsidRDefault="00000000">
      <w:pPr>
        <w:spacing w:line="276" w:lineRule="auto"/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>_____________________________________________</w:t>
      </w:r>
    </w:p>
    <w:p w14:paraId="5E4F240D" w14:textId="77777777" w:rsidR="00EB1F52" w:rsidRDefault="00EB1F52">
      <w:pPr>
        <w:jc w:val="both"/>
        <w:rPr>
          <w:rFonts w:ascii="Roboto" w:hAnsi="Roboto"/>
          <w:b/>
          <w:sz w:val="22"/>
          <w:szCs w:val="22"/>
        </w:rPr>
      </w:pPr>
    </w:p>
    <w:p w14:paraId="1D26E536" w14:textId="77777777" w:rsidR="00EB1F52" w:rsidRDefault="00EB1F52">
      <w:pPr>
        <w:jc w:val="both"/>
        <w:rPr>
          <w:rFonts w:ascii="Roboto" w:hAnsi="Roboto"/>
          <w:b/>
          <w:sz w:val="22"/>
          <w:szCs w:val="22"/>
        </w:rPr>
      </w:pPr>
    </w:p>
    <w:p w14:paraId="7833FDF7" w14:textId="77777777" w:rsidR="00EB1F52" w:rsidRDefault="00000000">
      <w:pPr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 xml:space="preserve">Občina Črnomelj </w:t>
      </w:r>
    </w:p>
    <w:p w14:paraId="7DA2D327" w14:textId="77777777" w:rsidR="00EB1F52" w:rsidRDefault="00000000">
      <w:pPr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 xml:space="preserve">Komisija za mandatna vprašanja, volitve in imenovanja </w:t>
      </w:r>
    </w:p>
    <w:p w14:paraId="6A8B8B0F" w14:textId="77777777" w:rsidR="00EB1F52" w:rsidRDefault="00000000">
      <w:pPr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>Trg svobode 3</w:t>
      </w:r>
    </w:p>
    <w:p w14:paraId="06629D16" w14:textId="77777777" w:rsidR="00EB1F52" w:rsidRDefault="00000000">
      <w:pPr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 xml:space="preserve">8340 Črnomelj </w:t>
      </w:r>
    </w:p>
    <w:p w14:paraId="10311848" w14:textId="77777777" w:rsidR="00EB1F52" w:rsidRDefault="00EB1F52">
      <w:pPr>
        <w:jc w:val="both"/>
        <w:rPr>
          <w:rFonts w:ascii="Roboto" w:hAnsi="Roboto"/>
          <w:b/>
          <w:sz w:val="22"/>
          <w:szCs w:val="22"/>
        </w:rPr>
      </w:pPr>
    </w:p>
    <w:p w14:paraId="467D39FA" w14:textId="77777777" w:rsidR="00EB1F52" w:rsidRDefault="00000000">
      <w:pPr>
        <w:ind w:left="1410" w:hanging="1410"/>
        <w:jc w:val="both"/>
        <w:rPr>
          <w:rFonts w:ascii="Roboto Slab ExtraBold" w:hAnsi="Roboto Slab ExtraBold"/>
          <w:b/>
          <w:sz w:val="22"/>
          <w:szCs w:val="22"/>
        </w:rPr>
      </w:pPr>
      <w:r>
        <w:rPr>
          <w:rFonts w:ascii="Roboto Slab ExtraBold" w:hAnsi="Roboto Slab ExtraBold"/>
          <w:b/>
          <w:sz w:val="22"/>
          <w:szCs w:val="22"/>
        </w:rPr>
        <w:t xml:space="preserve">Zadeva : </w:t>
      </w:r>
      <w:r>
        <w:rPr>
          <w:rFonts w:ascii="Roboto Slab ExtraBold" w:hAnsi="Roboto Slab ExtraBold"/>
          <w:b/>
          <w:sz w:val="22"/>
          <w:szCs w:val="22"/>
        </w:rPr>
        <w:tab/>
        <w:t xml:space="preserve">Predlog kandidata/kandidatke za Posebno občinsko volilno komisijo Občine Črnomelj </w:t>
      </w:r>
    </w:p>
    <w:p w14:paraId="4D261206" w14:textId="77777777" w:rsidR="00EB1F52" w:rsidRDefault="00EB1F52">
      <w:pPr>
        <w:jc w:val="both"/>
        <w:rPr>
          <w:rFonts w:ascii="Roboto" w:hAnsi="Roboto"/>
          <w:b/>
          <w:sz w:val="22"/>
          <w:szCs w:val="22"/>
        </w:rPr>
      </w:pPr>
    </w:p>
    <w:p w14:paraId="488E40BA" w14:textId="77777777" w:rsidR="00EB1F52" w:rsidRDefault="00000000">
      <w:pPr>
        <w:spacing w:line="276" w:lineRule="auto"/>
        <w:jc w:val="both"/>
      </w:pPr>
      <w:r>
        <w:rPr>
          <w:rFonts w:ascii="Roboto" w:hAnsi="Roboto"/>
          <w:bCs/>
          <w:sz w:val="22"/>
          <w:szCs w:val="22"/>
        </w:rPr>
        <w:t>Za Posebno občinsko volilno komisijo Občine Črnomelj predlagamo naslednjega kandidata</w:t>
      </w:r>
      <w:r>
        <w:rPr>
          <w:rStyle w:val="Sprotnaopomba-sklic"/>
          <w:rFonts w:ascii="Roboto" w:hAnsi="Roboto"/>
          <w:bCs/>
          <w:sz w:val="22"/>
          <w:szCs w:val="22"/>
        </w:rPr>
        <w:footnoteReference w:id="1"/>
      </w:r>
      <w:r>
        <w:rPr>
          <w:rFonts w:ascii="Roboto" w:hAnsi="Roboto"/>
          <w:bCs/>
          <w:sz w:val="22"/>
          <w:szCs w:val="22"/>
        </w:rPr>
        <w:t xml:space="preserve">: </w:t>
      </w:r>
    </w:p>
    <w:p w14:paraId="14560387" w14:textId="77777777" w:rsidR="00EB1F52" w:rsidRDefault="00000000">
      <w:pPr>
        <w:spacing w:line="276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ime in priimek:  __________________________________________________________________________, roj. ________________________________, </w:t>
      </w:r>
    </w:p>
    <w:p w14:paraId="42D2115C" w14:textId="77777777" w:rsidR="00EB1F52" w:rsidRDefault="00000000">
      <w:pPr>
        <w:spacing w:line="276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stalno prebivališče ________________________________________________________________________</w:t>
      </w:r>
    </w:p>
    <w:p w14:paraId="0FF0BC8F" w14:textId="77777777" w:rsidR="00EB1F52" w:rsidRDefault="00000000">
      <w:pPr>
        <w:spacing w:line="276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___________________________________________________________________________________________</w:t>
      </w:r>
    </w:p>
    <w:p w14:paraId="217E6E07" w14:textId="77777777" w:rsidR="00EB1F52" w:rsidRDefault="00000000">
      <w:pPr>
        <w:spacing w:line="276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stopnja in naziv izobrazbe: _______________________________________________________________, </w:t>
      </w:r>
    </w:p>
    <w:p w14:paraId="0A4FBF3D" w14:textId="77777777" w:rsidR="00EB1F52" w:rsidRDefault="00000000">
      <w:pPr>
        <w:spacing w:line="276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poklic oz. delo, ki ga opravlja: ____________________________________________________________,</w:t>
      </w:r>
    </w:p>
    <w:p w14:paraId="30683F95" w14:textId="77777777" w:rsidR="00EB1F52" w:rsidRDefault="00EB1F52">
      <w:pPr>
        <w:jc w:val="both"/>
        <w:rPr>
          <w:rFonts w:ascii="Roboto" w:hAnsi="Roboto"/>
          <w:sz w:val="22"/>
          <w:szCs w:val="22"/>
        </w:rPr>
      </w:pPr>
    </w:p>
    <w:p w14:paraId="2A5C085A" w14:textId="77777777" w:rsidR="00EB1F52" w:rsidRDefault="00000000">
      <w:pPr>
        <w:jc w:val="both"/>
      </w:pPr>
      <w:r>
        <w:rPr>
          <w:rFonts w:ascii="Roboto" w:hAnsi="Roboto"/>
          <w:sz w:val="22"/>
          <w:szCs w:val="22"/>
        </w:rPr>
        <w:t xml:space="preserve">Navedenega kandidata predlagamo za </w:t>
      </w:r>
      <w:r>
        <w:rPr>
          <w:rFonts w:ascii="Roboto" w:hAnsi="Roboto"/>
          <w:sz w:val="16"/>
          <w:szCs w:val="16"/>
        </w:rPr>
        <w:t>(ustrezno označite)</w:t>
      </w:r>
      <w:r>
        <w:rPr>
          <w:rFonts w:ascii="Roboto" w:hAnsi="Roboto"/>
          <w:sz w:val="22"/>
          <w:szCs w:val="22"/>
        </w:rPr>
        <w:t xml:space="preserve">: </w:t>
      </w:r>
    </w:p>
    <w:p w14:paraId="27B93AA4" w14:textId="77777777" w:rsidR="00EB1F52" w:rsidRDefault="00000000">
      <w:pPr>
        <w:ind w:left="360"/>
        <w:jc w:val="both"/>
      </w:pP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Roboto" w:hAnsi="Roboto"/>
          <w:sz w:val="22"/>
          <w:szCs w:val="22"/>
        </w:rPr>
        <w:t>predsednika oz. namestnika predsednika,</w:t>
      </w:r>
    </w:p>
    <w:p w14:paraId="080B662C" w14:textId="77777777" w:rsidR="00EB1F52" w:rsidRDefault="00000000">
      <w:pPr>
        <w:ind w:left="360"/>
        <w:jc w:val="both"/>
      </w:pP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Roboto" w:hAnsi="Roboto"/>
          <w:sz w:val="22"/>
          <w:szCs w:val="22"/>
        </w:rPr>
        <w:t xml:space="preserve">člana oz. namestnika člana. </w:t>
      </w:r>
    </w:p>
    <w:p w14:paraId="385B4920" w14:textId="77777777" w:rsidR="00EB1F52" w:rsidRDefault="00EB1F52">
      <w:pPr>
        <w:jc w:val="both"/>
        <w:rPr>
          <w:rFonts w:ascii="Roboto" w:hAnsi="Roboto"/>
          <w:b/>
          <w:sz w:val="22"/>
          <w:szCs w:val="22"/>
        </w:rPr>
      </w:pPr>
    </w:p>
    <w:p w14:paraId="211131BC" w14:textId="77777777" w:rsidR="00EB1F52" w:rsidRDefault="00000000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V zvezi s tem predlogom navajamo še:  </w:t>
      </w:r>
    </w:p>
    <w:p w14:paraId="2BADBC5C" w14:textId="77777777" w:rsidR="00EB1F52" w:rsidRDefault="00000000">
      <w:pPr>
        <w:ind w:left="426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Roboto" w:hAnsi="Roboto"/>
          <w:sz w:val="22"/>
          <w:szCs w:val="22"/>
        </w:rPr>
        <w:t>da je predlagani kandidat sodnik-ca na sodišču :___________________________________ oz. ima pridobljeno naslednjo pravno izobrazbo: _________________________________________</w:t>
      </w:r>
    </w:p>
    <w:p w14:paraId="431FDEB4" w14:textId="77777777" w:rsidR="00EB1F52" w:rsidRDefault="00000000">
      <w:pPr>
        <w:ind w:left="42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 ter  je o tem priloženo naslednje dokazilo: ___________</w:t>
      </w:r>
    </w:p>
    <w:p w14:paraId="38AF6B98" w14:textId="77777777" w:rsidR="00EB1F52" w:rsidRDefault="00000000">
      <w:pPr>
        <w:ind w:left="42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_______________________________________________________________________________________</w:t>
      </w:r>
    </w:p>
    <w:p w14:paraId="3CBF75A5" w14:textId="77777777" w:rsidR="00EB1F52" w:rsidRDefault="00000000">
      <w:pPr>
        <w:ind w:left="426"/>
        <w:jc w:val="both"/>
      </w:pPr>
      <w:r>
        <w:rPr>
          <w:rFonts w:ascii="Roboto" w:hAnsi="Roboto"/>
          <w:sz w:val="16"/>
          <w:szCs w:val="16"/>
        </w:rPr>
        <w:t>(označijo in dopolnijo  predlagatelji kandidata za predsednika ali njegovega namestnika)</w:t>
      </w:r>
      <w:r>
        <w:rPr>
          <w:rStyle w:val="Sprotnaopomba-sklic"/>
          <w:rFonts w:ascii="Roboto" w:hAnsi="Roboto"/>
          <w:sz w:val="16"/>
          <w:szCs w:val="16"/>
        </w:rPr>
        <w:footnoteReference w:id="2"/>
      </w:r>
      <w:r>
        <w:rPr>
          <w:rFonts w:ascii="Roboto" w:hAnsi="Roboto"/>
          <w:sz w:val="16"/>
          <w:szCs w:val="16"/>
        </w:rPr>
        <w:t>,</w:t>
      </w:r>
    </w:p>
    <w:p w14:paraId="1811031A" w14:textId="77777777" w:rsidR="00EB1F52" w:rsidRDefault="00000000">
      <w:pPr>
        <w:ind w:left="426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Roboto" w:hAnsi="Roboto"/>
          <w:sz w:val="22"/>
          <w:szCs w:val="22"/>
        </w:rPr>
        <w:t xml:space="preserve">da je predlagani pripadnik-ca romske skupnosti </w:t>
      </w:r>
      <w:r>
        <w:rPr>
          <w:rFonts w:ascii="Roboto" w:hAnsi="Roboto"/>
          <w:sz w:val="16"/>
          <w:szCs w:val="16"/>
        </w:rPr>
        <w:t>(označijo in dopolnijo predlagatelji kandidata za člana ali namestnika člana, ki je pripadnik romske skupnosti)</w:t>
      </w:r>
      <w:r>
        <w:rPr>
          <w:rStyle w:val="Sprotnaopomba-sklic"/>
          <w:rFonts w:ascii="Roboto" w:hAnsi="Roboto"/>
          <w:sz w:val="16"/>
          <w:szCs w:val="16"/>
        </w:rPr>
        <w:footnoteReference w:id="3"/>
      </w:r>
      <w:r>
        <w:rPr>
          <w:rFonts w:ascii="Roboto" w:hAnsi="Roboto"/>
          <w:sz w:val="16"/>
          <w:szCs w:val="16"/>
        </w:rPr>
        <w:t>.</w:t>
      </w:r>
    </w:p>
    <w:p w14:paraId="5FB0ACD9" w14:textId="77777777" w:rsidR="00EB1F52" w:rsidRDefault="00EB1F52">
      <w:pPr>
        <w:jc w:val="both"/>
        <w:rPr>
          <w:rFonts w:ascii="Roboto" w:hAnsi="Roboto"/>
          <w:sz w:val="22"/>
          <w:szCs w:val="22"/>
        </w:rPr>
      </w:pPr>
    </w:p>
    <w:p w14:paraId="17E3E7B6" w14:textId="77777777" w:rsidR="00EB1F52" w:rsidRDefault="00000000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Morebitne ostale navedbe: </w:t>
      </w:r>
    </w:p>
    <w:p w14:paraId="1D3CF3A8" w14:textId="77777777" w:rsidR="00EB1F52" w:rsidRDefault="00000000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465C32E5" w14:textId="77777777" w:rsidR="00EB1F52" w:rsidRDefault="00EB1F52">
      <w:pPr>
        <w:jc w:val="both"/>
        <w:rPr>
          <w:rFonts w:ascii="Roboto" w:hAnsi="Roboto"/>
          <w:sz w:val="22"/>
          <w:szCs w:val="22"/>
        </w:rPr>
      </w:pPr>
    </w:p>
    <w:p w14:paraId="5A19643D" w14:textId="77777777" w:rsidR="00EB1F52" w:rsidRDefault="00000000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Kraj in datum: ______________________________________</w:t>
      </w:r>
    </w:p>
    <w:p w14:paraId="1B276B54" w14:textId="77777777" w:rsidR="00EB1F52" w:rsidRDefault="00000000">
      <w:pPr>
        <w:jc w:val="right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</w:t>
      </w:r>
    </w:p>
    <w:p w14:paraId="524D2FF5" w14:textId="77777777" w:rsidR="00EB1F52" w:rsidRDefault="00000000">
      <w:pPr>
        <w:ind w:left="4248" w:firstLine="708"/>
        <w:jc w:val="center"/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>/ime in priimek pooblaščene osebe predlagatelja /</w:t>
      </w:r>
    </w:p>
    <w:p w14:paraId="06C3BA24" w14:textId="6889C937" w:rsidR="00EB1F52" w:rsidRPr="00934F72" w:rsidRDefault="00000000" w:rsidP="00934F72">
      <w:pPr>
        <w:ind w:left="5664" w:firstLine="708"/>
        <w:jc w:val="both"/>
      </w:pPr>
      <w:r>
        <w:rPr>
          <w:rFonts w:ascii="Roboto" w:hAnsi="Roboto"/>
          <w:sz w:val="22"/>
          <w:szCs w:val="22"/>
        </w:rPr>
        <w:t>Podpis:</w:t>
      </w:r>
    </w:p>
    <w:p w14:paraId="1DC89B92" w14:textId="77777777" w:rsidR="00EB1F52" w:rsidRDefault="00000000">
      <w:pPr>
        <w:jc w:val="both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 xml:space="preserve">Priloga: </w:t>
      </w:r>
    </w:p>
    <w:p w14:paraId="3404F520" w14:textId="77777777" w:rsidR="00EB1F52" w:rsidRDefault="00000000">
      <w:pPr>
        <w:pStyle w:val="Odstavekseznama"/>
        <w:numPr>
          <w:ilvl w:val="0"/>
          <w:numId w:val="1"/>
        </w:numPr>
        <w:jc w:val="both"/>
      </w:pPr>
      <w:r>
        <w:rPr>
          <w:rFonts w:ascii="Roboto" w:hAnsi="Roboto"/>
          <w:sz w:val="16"/>
          <w:szCs w:val="16"/>
        </w:rPr>
        <w:t>Izjava/soglasje predlaganega kandidata</w:t>
      </w:r>
    </w:p>
    <w:sectPr w:rsidR="00EB1F52">
      <w:headerReference w:type="default" r:id="rId7"/>
      <w:pgSz w:w="11906" w:h="16838"/>
      <w:pgMar w:top="1361" w:right="1418" w:bottom="124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8D2E" w14:textId="77777777" w:rsidR="008E363D" w:rsidRDefault="008E363D">
      <w:r>
        <w:separator/>
      </w:r>
    </w:p>
  </w:endnote>
  <w:endnote w:type="continuationSeparator" w:id="0">
    <w:p w14:paraId="5B8890DE" w14:textId="77777777" w:rsidR="008E363D" w:rsidRDefault="008E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0B5D" w14:textId="77777777" w:rsidR="008E363D" w:rsidRDefault="008E363D">
      <w:r>
        <w:rPr>
          <w:color w:val="000000"/>
        </w:rPr>
        <w:separator/>
      </w:r>
    </w:p>
  </w:footnote>
  <w:footnote w:type="continuationSeparator" w:id="0">
    <w:p w14:paraId="5245FDD5" w14:textId="77777777" w:rsidR="008E363D" w:rsidRDefault="008E363D">
      <w:r>
        <w:continuationSeparator/>
      </w:r>
    </w:p>
  </w:footnote>
  <w:footnote w:id="1">
    <w:p w14:paraId="40941F26" w14:textId="77777777" w:rsidR="00EB1F52" w:rsidRDefault="00000000">
      <w:pPr>
        <w:pStyle w:val="Sprotnaopomba-besedilo"/>
      </w:pPr>
      <w:r>
        <w:rPr>
          <w:rStyle w:val="Sprotnaopomba-sklic"/>
        </w:rPr>
        <w:footnoteRef/>
      </w:r>
      <w:r>
        <w:rPr>
          <w:rFonts w:ascii="Roboto" w:hAnsi="Roboto"/>
          <w:sz w:val="14"/>
          <w:szCs w:val="14"/>
        </w:rPr>
        <w:t xml:space="preserve"> </w:t>
      </w:r>
      <w:r>
        <w:rPr>
          <w:rFonts w:ascii="Roboto" w:eastAsia="Calibri" w:hAnsi="Roboto"/>
          <w:sz w:val="14"/>
          <w:szCs w:val="14"/>
          <w:lang w:eastAsia="en-US"/>
        </w:rPr>
        <w:t>Uporabljeni izrazi, zapisani v moški spolni slovnični obliki, so uporabljeni kot nevtralni za moške in ženske.</w:t>
      </w:r>
    </w:p>
    <w:p w14:paraId="0D7BC309" w14:textId="77777777" w:rsidR="00000000" w:rsidRDefault="00000000"/>
  </w:footnote>
  <w:footnote w:id="2">
    <w:p w14:paraId="5FF5D5A8" w14:textId="77777777" w:rsidR="00EB1F52" w:rsidRDefault="00000000">
      <w:r>
        <w:rPr>
          <w:rStyle w:val="Sprotnaopomba-sklic"/>
        </w:rPr>
        <w:footnoteRef/>
      </w:r>
      <w:r>
        <w:rPr>
          <w:rFonts w:ascii="Roboto" w:hAnsi="Roboto"/>
          <w:sz w:val="14"/>
          <w:szCs w:val="14"/>
        </w:rPr>
        <w:t xml:space="preserve"> </w:t>
      </w:r>
      <w:r>
        <w:rPr>
          <w:rFonts w:ascii="Roboto" w:hAnsi="Roboto"/>
          <w:sz w:val="14"/>
          <w:szCs w:val="14"/>
        </w:rPr>
        <w:t xml:space="preserve">Kandidat za predsednika in njegovega namestnika mora biti sodnik ali ali druga oseba, ki ima v Republiki Sloveniji pridobljeno najmanj pravno izobrazbo po študijskem programu prve in druge stopnje oziroma pravno izobrazbo, ki ustreza ravni izobrazbe, pridobljeni po študijskih programih druge stopnje, in je v skladu z zakonom, ki ureja slovensko ogrodje klasifikacij, uvrščena na 8. raven (priložiti je potrebno tudi dokazilo). </w:t>
      </w:r>
    </w:p>
    <w:p w14:paraId="7512805E" w14:textId="77777777" w:rsidR="00000000" w:rsidRDefault="00000000"/>
  </w:footnote>
  <w:footnote w:id="3">
    <w:p w14:paraId="553F584F" w14:textId="115798B3" w:rsidR="00000000" w:rsidRDefault="00000000">
      <w:r>
        <w:rPr>
          <w:rStyle w:val="Sprotnaopomba-sklic"/>
        </w:rPr>
        <w:footnoteRef/>
      </w:r>
      <w:r>
        <w:rPr>
          <w:rFonts w:ascii="Roboto" w:hAnsi="Roboto"/>
          <w:sz w:val="14"/>
          <w:szCs w:val="14"/>
        </w:rPr>
        <w:t xml:space="preserve"> </w:t>
      </w:r>
      <w:r>
        <w:rPr>
          <w:rFonts w:ascii="Roboto" w:eastAsia="Calibri" w:hAnsi="Roboto"/>
          <w:sz w:val="14"/>
          <w:szCs w:val="14"/>
          <w:lang w:eastAsia="en-US"/>
        </w:rPr>
        <w:t>V posebni občinski volilni komisiji za izvolitev člana občinskega sveta – predstavnika romske skupnosti morata biti vsaj en član in en namestnik člana pripadnika romske skupnosti.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C29" w14:textId="77777777" w:rsidR="00000000" w:rsidRDefault="00000000">
    <w:pPr>
      <w:pStyle w:val="Glava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proofErr w:type="spellStart"/>
    <w:r>
      <w:rPr>
        <w:rFonts w:ascii="Calibri" w:hAnsi="Calibri"/>
        <w:sz w:val="16"/>
        <w:szCs w:val="16"/>
      </w:rPr>
      <w:t>Obr</w:t>
    </w:r>
    <w:proofErr w:type="spellEnd"/>
    <w:r>
      <w:rPr>
        <w:rFonts w:ascii="Calibri" w:hAnsi="Calibri"/>
        <w:sz w:val="16"/>
        <w:szCs w:val="16"/>
      </w:rPr>
      <w:t>. PREDLOG</w:t>
    </w:r>
  </w:p>
  <w:p w14:paraId="78937AC4" w14:textId="77777777" w:rsidR="00000000" w:rsidRDefault="00000000">
    <w:pPr>
      <w:pStyle w:val="Glava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 xml:space="preserve">     (Posebna občinska volilna komisija)</w:t>
    </w:r>
  </w:p>
  <w:p w14:paraId="4CD9A44B" w14:textId="77777777" w:rsidR="00000000" w:rsidRDefault="000000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4BA"/>
    <w:multiLevelType w:val="multilevel"/>
    <w:tmpl w:val="4CAA6B20"/>
    <w:lvl w:ilvl="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287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1F52"/>
    <w:rsid w:val="008E363D"/>
    <w:rsid w:val="00934F72"/>
    <w:rsid w:val="009E4468"/>
    <w:rsid w:val="00EB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A888"/>
  <w15:docId w15:val="{BB728F21-A25E-4DDC-A1C6-FA05AE7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tabs>
        <w:tab w:val="left" w:pos="3402"/>
      </w:tabs>
      <w:jc w:val="center"/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Garamond" w:eastAsia="Times New Roman" w:hAnsi="Garamond" w:cs="Times New Roman"/>
      <w:sz w:val="24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/>
      <w:sz w:val="24"/>
      <w:szCs w:val="24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rPr>
      <w:rFonts w:ascii="Times New Roman" w:eastAsia="Times New Roman" w:hAnsi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NOVAK JANŽEKOVIČ</dc:creator>
  <cp:lastModifiedBy>Tomaž Čurk</cp:lastModifiedBy>
  <cp:revision>2</cp:revision>
  <cp:lastPrinted>2020-06-10T14:26:00Z</cp:lastPrinted>
  <dcterms:created xsi:type="dcterms:W3CDTF">2026-05-19T12:14:00Z</dcterms:created>
  <dcterms:modified xsi:type="dcterms:W3CDTF">2026-05-19T12:14:00Z</dcterms:modified>
</cp:coreProperties>
</file>